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tblInd w:w="-106" w:type="dxa"/>
        <w:tblLayout w:type="fixed"/>
        <w:tblLook w:val="0000"/>
      </w:tblPr>
      <w:tblGrid>
        <w:gridCol w:w="4801"/>
        <w:gridCol w:w="4800"/>
      </w:tblGrid>
      <w:tr w:rsidR="00E86EA0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A0" w:rsidRDefault="00E86EA0">
            <w:pPr>
              <w:spacing w:after="0" w:line="240" w:lineRule="auto"/>
            </w:pPr>
            <w:r>
              <w:t xml:space="preserve">     </w:t>
            </w:r>
          </w:p>
          <w:p w:rsidR="00E86EA0" w:rsidRDefault="00E86EA0">
            <w:pPr>
              <w:spacing w:after="0" w:line="240" w:lineRule="auto"/>
            </w:pPr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86EA0" w:rsidRDefault="00E86EA0">
            <w:pPr>
              <w:spacing w:after="0" w:line="240" w:lineRule="auto"/>
            </w:pPr>
            <w:r>
              <w:t>на Педагогическом совете                                                                                          Утверждаю:</w:t>
            </w:r>
          </w:p>
          <w:p w:rsidR="00E86EA0" w:rsidRDefault="00E86EA0">
            <w:pPr>
              <w:spacing w:after="0" w:line="240" w:lineRule="auto"/>
              <w:jc w:val="right"/>
            </w:pPr>
            <w:r>
              <w:t xml:space="preserve">от 03.09.2017г                                                                                                                        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A0" w:rsidRDefault="00E86EA0">
            <w:pPr>
              <w:spacing w:after="0" w:line="240" w:lineRule="auto"/>
              <w:jc w:val="right"/>
            </w:pPr>
            <w:r>
              <w:t>Утверждаю:</w:t>
            </w:r>
          </w:p>
          <w:p w:rsidR="00E86EA0" w:rsidRDefault="00E86EA0">
            <w:pPr>
              <w:spacing w:after="0" w:line="240" w:lineRule="auto"/>
              <w:jc w:val="right"/>
            </w:pPr>
            <w:r>
              <w:t>Директор МКОУ                                 «Курагская СОШ"</w:t>
            </w:r>
          </w:p>
          <w:p w:rsidR="00E86EA0" w:rsidRDefault="00E86EA0">
            <w:pPr>
              <w:spacing w:after="0" w:line="240" w:lineRule="auto"/>
              <w:jc w:val="right"/>
            </w:pPr>
            <w:r>
              <w:t xml:space="preserve">           _____________Магомедов И.Ф.</w:t>
            </w:r>
          </w:p>
          <w:p w:rsidR="00E86EA0" w:rsidRDefault="00E86EA0">
            <w:pPr>
              <w:spacing w:after="0" w:line="240" w:lineRule="auto"/>
            </w:pPr>
          </w:p>
          <w:p w:rsidR="00E86EA0" w:rsidRDefault="00E86EA0">
            <w:pPr>
              <w:spacing w:after="0" w:line="240" w:lineRule="auto"/>
            </w:pPr>
          </w:p>
          <w:p w:rsidR="00E86EA0" w:rsidRDefault="00E86EA0">
            <w:pPr>
              <w:spacing w:after="0" w:line="240" w:lineRule="auto"/>
            </w:pPr>
          </w:p>
          <w:p w:rsidR="00E86EA0" w:rsidRDefault="00E86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86EA0" w:rsidRDefault="00E86EA0">
      <w:r>
        <w:t xml:space="preserve">     </w:t>
      </w:r>
    </w:p>
    <w:p w:rsidR="00E86EA0" w:rsidRDefault="00E86EA0">
      <w:pPr>
        <w:tabs>
          <w:tab w:val="left" w:pos="480"/>
          <w:tab w:val="left" w:pos="72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E86EA0" w:rsidRDefault="00E86EA0">
      <w:pPr>
        <w:tabs>
          <w:tab w:val="left" w:pos="480"/>
          <w:tab w:val="left" w:pos="72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E86EA0" w:rsidRDefault="00E86EA0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E86EA0" w:rsidRDefault="00E86EA0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документах, подтверждающих обучение в организации, </w:t>
      </w:r>
    </w:p>
    <w:p w:rsidR="00E86EA0" w:rsidRDefault="00E86EA0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форма документа не установлена законом</w:t>
      </w:r>
    </w:p>
    <w:p w:rsidR="00E86EA0" w:rsidRDefault="00E86EA0">
      <w:pPr>
        <w:tabs>
          <w:tab w:val="left" w:pos="480"/>
          <w:tab w:val="left" w:pos="720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86EA0" w:rsidRDefault="00E86EA0">
      <w:pPr>
        <w:pStyle w:val="ListParagraph"/>
        <w:numPr>
          <w:ilvl w:val="0"/>
          <w:numId w:val="3"/>
        </w:numPr>
        <w:tabs>
          <w:tab w:val="left" w:pos="480"/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86EA0" w:rsidRDefault="00E86EA0">
      <w:pPr>
        <w:pStyle w:val="ListParagraph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МКОУ «Курагская СОШ» </w:t>
      </w:r>
    </w:p>
    <w:p w:rsidR="00E86EA0" w:rsidRDefault="00E86EA0">
      <w:pPr>
        <w:pStyle w:val="ListParagraph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E86EA0" w:rsidRDefault="00E86EA0">
      <w:pPr>
        <w:pStyle w:val="ListParagraph"/>
        <w:spacing w:after="0" w:line="240" w:lineRule="auto"/>
        <w:ind w:left="284"/>
        <w:jc w:val="both"/>
        <w:rPr>
          <w:rFonts w:cs="Calibri"/>
          <w:sz w:val="24"/>
          <w:szCs w:val="24"/>
        </w:rPr>
      </w:pPr>
    </w:p>
    <w:p w:rsidR="00E86EA0" w:rsidRDefault="00E86EA0">
      <w:pPr>
        <w:pStyle w:val="ListParagraph"/>
        <w:numPr>
          <w:ilvl w:val="0"/>
          <w:numId w:val="3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Выдача документов, подтверждающих обучение</w:t>
      </w:r>
    </w:p>
    <w:p w:rsidR="00E86EA0" w:rsidRDefault="00E86EA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cs="Calibri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Учащимся выдаются следующие документы, подтверждающие обучение:</w:t>
      </w:r>
    </w:p>
    <w:p w:rsidR="00E86EA0" w:rsidRDefault="00E86EA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 следующие данные:</w:t>
      </w:r>
    </w:p>
    <w:p w:rsidR="00E86EA0" w:rsidRDefault="00E86E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учащегося,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E86EA0" w:rsidRDefault="00E86EA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E86EA0" w:rsidRDefault="00E86E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учащегося, дату рождения, в какой школе обучался, наименование учебных предметов, по которым проходил итоговую аттестацию, годовую отметку, результаты аттестации, итоговые результаты.(Приложение 2)</w:t>
      </w:r>
    </w:p>
    <w:p w:rsidR="00E86EA0" w:rsidRDefault="00E86EA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Справка об обучении в МКОУ «Курагская СОШ», выдаваемая для предъявления в УПФР, содержит следующие данные.</w:t>
      </w:r>
    </w:p>
    <w:p w:rsidR="00E86EA0" w:rsidRDefault="00E86E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учащегося, в каком классе обучается, в какой школе обучается, дата зачисления; предполагаемая дата окончания учебы. (Приложение 3)</w:t>
      </w:r>
    </w:p>
    <w:p w:rsidR="00E86EA0" w:rsidRDefault="00E86EA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Справка об обучении в МКОУ «Курагская СОШ», выдаваемая дляосуществления льготного проезда, содержит следующие данные.</w:t>
      </w:r>
    </w:p>
    <w:p w:rsidR="00E86EA0" w:rsidRDefault="00E86E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учащегося, в каком классе обучается, в какой школе обучается, фотографию учащегося. (Приложение 4)</w:t>
      </w:r>
    </w:p>
    <w:p w:rsidR="00E86EA0" w:rsidRDefault="00E86EA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Справка-подтверждения о зачислении в МКОУ «Курагская СОШ» после предоставления необходимой документации, выдаваемая для предъявления в образовательное учреждение, из которого переводится обучающийся, содержит следующие данные.</w:t>
      </w:r>
    </w:p>
    <w:p w:rsidR="00E86EA0" w:rsidRDefault="00E86E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учащегося, дату рождения, приказ о зачислении, в какую школу будет зачислен, в какой класс будет зачислен учащийся (Приложение 5).</w:t>
      </w:r>
    </w:p>
    <w:p w:rsidR="00E86EA0" w:rsidRDefault="00E86EA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Справка об обучении в МКОУ «Курагская СОШ»,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данные.</w:t>
      </w:r>
    </w:p>
    <w:p w:rsidR="00E86EA0" w:rsidRDefault="00E86E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учащегося, дату рождения, в каком классе обучается, в какой школе обучается. (Приложение 6)</w:t>
      </w:r>
    </w:p>
    <w:p w:rsidR="00E86EA0" w:rsidRDefault="00E86EA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Справка об окончании МКОУ «Курагская СОШ»  и получении аттестата с оценками содержит следующие данные.</w:t>
      </w:r>
    </w:p>
    <w:p w:rsidR="00E86EA0" w:rsidRDefault="00E86E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учащегося, дату рождения, дату окончания школы, номер аттестата, наименования предметов, оценки. (Приложение 7)</w:t>
      </w:r>
    </w:p>
    <w:p w:rsidR="00E86EA0" w:rsidRDefault="00E86EA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Справка для предъявления в военный комиссариат содержит следующие данные:</w:t>
      </w:r>
    </w:p>
    <w:p w:rsidR="00E86EA0" w:rsidRDefault="00E86E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окончания обучения. (Приложение 8)</w:t>
      </w:r>
    </w:p>
    <w:p w:rsidR="00E86EA0" w:rsidRDefault="00E86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Иные документы, подтверждающие обучение  в  МКОУ «Курагская СОШ», 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E86EA0" w:rsidRDefault="00E86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Документы, подтверждающие обучение в  МКОУ «Курагская СОШ» выдаются учащимся, родителям (законным представителям) по устному требованию в течение трех календарных дней с момента требования.</w:t>
      </w:r>
    </w:p>
    <w:p w:rsidR="00E86EA0" w:rsidRDefault="00E86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Выдача справок, предусмотренных в п. 2.1.5., 2.1.7., 2.1.8., фиксируется в  журнале «Регистрации исходящей документации». </w:t>
      </w:r>
    </w:p>
    <w:p w:rsidR="00E86EA0" w:rsidRDefault="00E86EA0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6EA0" w:rsidRDefault="00E86EA0">
      <w:pPr>
        <w:widowControl w:val="0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за выдачу  документов, </w:t>
      </w:r>
    </w:p>
    <w:p w:rsidR="00E86EA0" w:rsidRDefault="00E86E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подтверждающих обучение</w:t>
      </w:r>
    </w:p>
    <w:p w:rsidR="00E86EA0" w:rsidRDefault="00E86EA0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Ответственный за выдачу документов, предусмотренных п.п. 2.1.3., 2.1.4., 2.1.5., 2.1.6</w:t>
      </w:r>
      <w:r>
        <w:rPr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2.1.7.,2.1.8.  настоящего положения  - секретарь МКОУ «Курагская СОШ»</w:t>
      </w:r>
    </w:p>
    <w:p w:rsidR="00E86EA0" w:rsidRDefault="00E86EA0">
      <w:pPr>
        <w:widowControl w:val="0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Ответственные за выдачу  документов, предусмотренных п.п. 2.1.1</w:t>
      </w:r>
      <w:r>
        <w:rPr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2.1.2. настоящего положения  - заместитель директора  по учебно-воспитательной работе и секретарь МКОУ «Курагская СОШ»</w:t>
      </w:r>
      <w:r>
        <w:rPr>
          <w:sz w:val="24"/>
          <w:szCs w:val="24"/>
        </w:rPr>
        <w:t>.</w:t>
      </w:r>
    </w:p>
    <w:p w:rsidR="00E86EA0" w:rsidRDefault="00E86EA0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Лица, осуществляющие выдачу документов несут ответственность за предоставление  недостоверных данных.</w:t>
      </w:r>
    </w:p>
    <w:p w:rsidR="00E86EA0" w:rsidRDefault="00E86EA0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A0" w:rsidRDefault="00E86EA0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6EA0" w:rsidRDefault="00E86EA0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86EA0" w:rsidSect="00E86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EA0" w:rsidRDefault="00E86EA0" w:rsidP="00E86EA0">
      <w:pPr>
        <w:spacing w:after="0" w:line="240" w:lineRule="auto"/>
      </w:pPr>
      <w:r>
        <w:separator/>
      </w:r>
    </w:p>
  </w:endnote>
  <w:endnote w:type="continuationSeparator" w:id="1">
    <w:p w:rsidR="00E86EA0" w:rsidRDefault="00E86EA0" w:rsidP="00E8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A0" w:rsidRDefault="00E86EA0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A0" w:rsidRDefault="00E86EA0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A0" w:rsidRDefault="00E86EA0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EA0" w:rsidRDefault="00E86EA0" w:rsidP="00E86EA0">
      <w:pPr>
        <w:spacing w:after="0" w:line="240" w:lineRule="auto"/>
      </w:pPr>
      <w:r>
        <w:separator/>
      </w:r>
    </w:p>
  </w:footnote>
  <w:footnote w:type="continuationSeparator" w:id="1">
    <w:p w:rsidR="00E86EA0" w:rsidRDefault="00E86EA0" w:rsidP="00E8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A0" w:rsidRDefault="00E86EA0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A0" w:rsidRDefault="00E86EA0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A0" w:rsidRDefault="00E86EA0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1BE"/>
    <w:multiLevelType w:val="multilevel"/>
    <w:tmpl w:val="3E7D15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B84DBB8"/>
    <w:multiLevelType w:val="multilevel"/>
    <w:tmpl w:val="7F5CB2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701D0B06"/>
    <w:multiLevelType w:val="multilevel"/>
    <w:tmpl w:val="2CA76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7BD3B19C"/>
    <w:multiLevelType w:val="multilevel"/>
    <w:tmpl w:val="798742B8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EA0"/>
    <w:rsid w:val="00E8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A0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theme="minorBidi"/>
    </w:rPr>
  </w:style>
  <w:style w:type="paragraph" w:customStyle="1" w:styleId="a">
    <w:name w:val="......."/>
    <w:basedOn w:val="Normal"/>
    <w:next w:val="Norm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pPr>
      <w:spacing w:after="0" w:line="240" w:lineRule="auto"/>
      <w:ind w:left="2832" w:firstLine="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A0"/>
    <w:rPr>
      <w:rFonts w:ascii="Calibri" w:hAnsi="Calibri" w:cs="Calibri"/>
    </w:rPr>
  </w:style>
  <w:style w:type="character" w:customStyle="1" w:styleId="BodyTextIndentChar1">
    <w:name w:val="Body Text Indent Char1"/>
    <w:basedOn w:val="DefaultParagraphFont"/>
    <w:link w:val="BodyTextIndent"/>
    <w:uiPriority w:val="99"/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0</cp:revision>
</cp:coreProperties>
</file>